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5B" w:rsidRPr="00EF3B93" w:rsidRDefault="00A40F5B" w:rsidP="002673B4">
      <w:pPr>
        <w:jc w:val="center"/>
      </w:pPr>
      <w:r w:rsidRPr="00EF3B93">
        <w:t xml:space="preserve">Sports Medicine Advisory Committee </w:t>
      </w:r>
    </w:p>
    <w:p w:rsidR="00A40F5B" w:rsidRPr="00EF3B93" w:rsidRDefault="00A40F5B" w:rsidP="002673B4">
      <w:pPr>
        <w:jc w:val="center"/>
      </w:pPr>
      <w:r w:rsidRPr="00EF3B93">
        <w:t>Meeting Minutes</w:t>
      </w:r>
    </w:p>
    <w:p w:rsidR="00A40F5B" w:rsidRPr="00EF3B93" w:rsidRDefault="00A40F5B" w:rsidP="002673B4">
      <w:pPr>
        <w:jc w:val="center"/>
      </w:pPr>
      <w:r>
        <w:t>Cascade High School</w:t>
      </w:r>
    </w:p>
    <w:p w:rsidR="00A40F5B" w:rsidRPr="00EF3B93" w:rsidRDefault="00A40F5B" w:rsidP="002673B4">
      <w:pPr>
        <w:jc w:val="center"/>
      </w:pPr>
      <w:r>
        <w:t>May 20, 2012</w:t>
      </w:r>
      <w:bookmarkStart w:id="0" w:name="_GoBack"/>
      <w:bookmarkEnd w:id="0"/>
      <w:r w:rsidRPr="00EF3B93">
        <w:t xml:space="preserve"> – 6</w:t>
      </w:r>
      <w:r>
        <w:t>:30</w:t>
      </w:r>
      <w:r w:rsidRPr="00EF3B93">
        <w:t xml:space="preserve"> – </w:t>
      </w:r>
      <w:r>
        <w:t xml:space="preserve">8:00 </w:t>
      </w:r>
      <w:r w:rsidRPr="00EF3B93">
        <w:t>p.m.</w:t>
      </w:r>
    </w:p>
    <w:p w:rsidR="00A40F5B" w:rsidRPr="00EF3B93" w:rsidRDefault="00A40F5B" w:rsidP="002673B4">
      <w:pPr>
        <w:jc w:val="center"/>
      </w:pPr>
    </w:p>
    <w:p w:rsidR="00A40F5B" w:rsidRPr="00EF3B93" w:rsidRDefault="00A40F5B" w:rsidP="002673B4"/>
    <w:p w:rsidR="00A40F5B" w:rsidRPr="00EF3B93" w:rsidRDefault="00A40F5B" w:rsidP="002673B4">
      <w:pPr>
        <w:rPr>
          <w:rFonts w:cs="Arial"/>
        </w:rPr>
      </w:pPr>
      <w:r w:rsidRPr="00EF3B93">
        <w:rPr>
          <w:rFonts w:cs="Arial"/>
        </w:rPr>
        <w:t>6</w:t>
      </w:r>
      <w:r>
        <w:rPr>
          <w:rFonts w:cs="Arial"/>
        </w:rPr>
        <w:t>:30</w:t>
      </w:r>
      <w:r w:rsidRPr="00EF3B93">
        <w:rPr>
          <w:rFonts w:cs="Arial"/>
        </w:rPr>
        <w:tab/>
        <w:t>Welcome – Introduction</w:t>
      </w:r>
    </w:p>
    <w:p w:rsidR="00A40F5B" w:rsidRDefault="00A40F5B" w:rsidP="002673B4">
      <w:pPr>
        <w:rPr>
          <w:rFonts w:cs="Arial"/>
        </w:rPr>
      </w:pPr>
    </w:p>
    <w:p w:rsidR="00A40F5B" w:rsidRDefault="00A40F5B" w:rsidP="002673B4">
      <w:pPr>
        <w:rPr>
          <w:rFonts w:cs="Arial"/>
        </w:rPr>
      </w:pPr>
    </w:p>
    <w:p w:rsidR="00A40F5B" w:rsidRPr="002673B4" w:rsidRDefault="00A40F5B" w:rsidP="002673B4">
      <w:r w:rsidRPr="002673B4">
        <w:t>6:40</w:t>
      </w:r>
      <w:r w:rsidRPr="002673B4">
        <w:tab/>
        <w:t>Establish who will be our head community liaison, replacing Jaime Ablutz.</w:t>
      </w:r>
    </w:p>
    <w:p w:rsidR="00A40F5B" w:rsidRDefault="00A40F5B" w:rsidP="002673B4">
      <w:pPr>
        <w:rPr>
          <w:rFonts w:cs="Arial"/>
        </w:rPr>
      </w:pPr>
    </w:p>
    <w:p w:rsidR="00A40F5B" w:rsidRPr="00EF3B93" w:rsidRDefault="00A40F5B" w:rsidP="002673B4">
      <w:pPr>
        <w:rPr>
          <w:rFonts w:cs="Arial"/>
        </w:rPr>
      </w:pPr>
    </w:p>
    <w:p w:rsidR="00A40F5B" w:rsidRPr="00EF3B93" w:rsidRDefault="00A40F5B" w:rsidP="002673B4">
      <w:pPr>
        <w:rPr>
          <w:rFonts w:cs="Arial"/>
        </w:rPr>
      </w:pPr>
      <w:r w:rsidRPr="00EF3B93">
        <w:rPr>
          <w:rFonts w:cs="Arial"/>
        </w:rPr>
        <w:t>6</w:t>
      </w:r>
      <w:r>
        <w:rPr>
          <w:rFonts w:cs="Arial"/>
        </w:rPr>
        <w:t>:50</w:t>
      </w:r>
      <w:r w:rsidRPr="00EF3B93">
        <w:rPr>
          <w:rFonts w:cs="Arial"/>
        </w:rPr>
        <w:tab/>
      </w:r>
      <w:r>
        <w:rPr>
          <w:rFonts w:cs="Arial"/>
        </w:rPr>
        <w:t xml:space="preserve">(Possible) </w:t>
      </w:r>
      <w:r w:rsidRPr="00EF3B93">
        <w:rPr>
          <w:rFonts w:cs="Arial"/>
        </w:rPr>
        <w:t>Annual review of two-year plan</w:t>
      </w:r>
    </w:p>
    <w:p w:rsidR="00A40F5B" w:rsidRDefault="00A40F5B" w:rsidP="002673B4">
      <w:pPr>
        <w:rPr>
          <w:rFonts w:cs="Arial"/>
        </w:rPr>
      </w:pPr>
    </w:p>
    <w:p w:rsidR="00A40F5B" w:rsidRDefault="00A40F5B" w:rsidP="002673B4">
      <w:pPr>
        <w:rPr>
          <w:rFonts w:cs="Arial"/>
        </w:rPr>
      </w:pPr>
    </w:p>
    <w:p w:rsidR="00A40F5B" w:rsidRDefault="00A40F5B" w:rsidP="002673B4">
      <w:pPr>
        <w:rPr>
          <w:rFonts w:cs="Arial"/>
        </w:rPr>
      </w:pPr>
    </w:p>
    <w:p w:rsidR="00A40F5B" w:rsidRDefault="00A40F5B" w:rsidP="002673B4">
      <w:r>
        <w:t>7:00</w:t>
      </w:r>
      <w:r w:rsidRPr="002673B4">
        <w:tab/>
        <w:t>Explore more fi</w:t>
      </w:r>
      <w:r>
        <w:t xml:space="preserve">eld trip options for next year. </w:t>
      </w:r>
    </w:p>
    <w:p w:rsidR="00A40F5B" w:rsidRDefault="00A40F5B" w:rsidP="002673B4">
      <w:pPr>
        <w:ind w:firstLine="720"/>
      </w:pPr>
      <w:r>
        <w:t>-Going</w:t>
      </w:r>
      <w:r w:rsidRPr="002673B4">
        <w:t xml:space="preserve"> out and seeing </w:t>
      </w:r>
      <w:r>
        <w:t xml:space="preserve">advisor work settings? </w:t>
      </w:r>
    </w:p>
    <w:p w:rsidR="00A40F5B" w:rsidRDefault="00A40F5B" w:rsidP="002673B4">
      <w:pPr>
        <w:ind w:firstLine="720"/>
      </w:pPr>
    </w:p>
    <w:p w:rsidR="00A40F5B" w:rsidRDefault="00A40F5B" w:rsidP="002673B4">
      <w:pPr>
        <w:ind w:firstLine="720"/>
      </w:pPr>
    </w:p>
    <w:p w:rsidR="00A40F5B" w:rsidRDefault="00A40F5B" w:rsidP="002673B4">
      <w:pPr>
        <w:ind w:firstLine="720"/>
      </w:pPr>
    </w:p>
    <w:p w:rsidR="00A40F5B" w:rsidRDefault="00A40F5B" w:rsidP="002673B4">
      <w:pPr>
        <w:ind w:firstLine="720"/>
      </w:pPr>
    </w:p>
    <w:p w:rsidR="00A40F5B" w:rsidRDefault="00A40F5B" w:rsidP="002673B4">
      <w:pPr>
        <w:ind w:left="720"/>
      </w:pPr>
      <w:r>
        <w:t>-P</w:t>
      </w:r>
      <w:r w:rsidRPr="002673B4">
        <w:t>ossibly</w:t>
      </w:r>
      <w:r>
        <w:t xml:space="preserve"> set up career nights where advisors/medical professionals</w:t>
      </w:r>
      <w:r w:rsidRPr="002673B4">
        <w:t xml:space="preserve"> come do a guest lecture for students about their different careers? 1 every quarter or every other month?</w:t>
      </w:r>
    </w:p>
    <w:p w:rsidR="00A40F5B" w:rsidRDefault="00A40F5B" w:rsidP="002673B4">
      <w:pPr>
        <w:ind w:left="720"/>
      </w:pPr>
    </w:p>
    <w:p w:rsidR="00A40F5B" w:rsidRDefault="00A40F5B" w:rsidP="002673B4">
      <w:pPr>
        <w:ind w:left="720"/>
      </w:pPr>
    </w:p>
    <w:p w:rsidR="00A40F5B" w:rsidRDefault="00A40F5B" w:rsidP="002673B4">
      <w:pPr>
        <w:ind w:left="720"/>
      </w:pPr>
    </w:p>
    <w:p w:rsidR="00A40F5B" w:rsidRPr="002673B4" w:rsidRDefault="00A40F5B" w:rsidP="002673B4">
      <w:pPr>
        <w:ind w:left="720"/>
      </w:pPr>
    </w:p>
    <w:p w:rsidR="00A40F5B" w:rsidRPr="00EF3B93" w:rsidRDefault="00A40F5B" w:rsidP="002673B4">
      <w:pPr>
        <w:ind w:left="720" w:hanging="720"/>
      </w:pPr>
      <w:r>
        <w:tab/>
        <w:t>-WESCO Winter Leadership Camp for next year</w:t>
      </w:r>
    </w:p>
    <w:p w:rsidR="00A40F5B" w:rsidRPr="00EF3B93" w:rsidRDefault="00A40F5B" w:rsidP="002673B4"/>
    <w:p w:rsidR="00A40F5B" w:rsidRPr="00EF3B93" w:rsidRDefault="00A40F5B" w:rsidP="002673B4">
      <w:pPr>
        <w:ind w:left="720"/>
        <w:rPr>
          <w:rFonts w:cs="Arial"/>
          <w:bCs/>
        </w:rPr>
      </w:pPr>
    </w:p>
    <w:p w:rsidR="00A40F5B" w:rsidRPr="00EF3B93" w:rsidRDefault="00A40F5B" w:rsidP="002673B4">
      <w:pPr>
        <w:ind w:left="720" w:hanging="720"/>
        <w:rPr>
          <w:rFonts w:cs="Arial"/>
        </w:rPr>
      </w:pPr>
      <w:r w:rsidRPr="00EF3B93">
        <w:rPr>
          <w:rFonts w:cs="Arial"/>
        </w:rPr>
        <w:t>7</w:t>
      </w:r>
      <w:r>
        <w:rPr>
          <w:rFonts w:cs="Arial"/>
        </w:rPr>
        <w:t>:40</w:t>
      </w:r>
      <w:r w:rsidRPr="00EF3B93">
        <w:rPr>
          <w:rFonts w:cs="Arial"/>
        </w:rPr>
        <w:tab/>
      </w:r>
      <w:r>
        <w:rPr>
          <w:rFonts w:cs="Arial"/>
        </w:rPr>
        <w:t>Discussion: Field Trip to Washington State University Athletic Training Program</w:t>
      </w: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Pr="001A1849" w:rsidRDefault="00A40F5B" w:rsidP="001A1849">
      <w:pPr>
        <w:ind w:left="720" w:hanging="720"/>
      </w:pPr>
      <w:r w:rsidRPr="001A1849">
        <w:t>7:50</w:t>
      </w:r>
      <w:r w:rsidRPr="001A1849">
        <w:tab/>
        <w:t>Review 21</w:t>
      </w:r>
      <w:r w:rsidRPr="001A1849">
        <w:rPr>
          <w:vertAlign w:val="superscript"/>
        </w:rPr>
        <w:t>st</w:t>
      </w:r>
      <w:r w:rsidRPr="001A1849">
        <w:t xml:space="preserve"> Century skills, OSPI’s assignment of them to CTE education in our state and what we are currently doing to implement this within our programs.</w:t>
      </w: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Default="00A40F5B" w:rsidP="002673B4">
      <w:pPr>
        <w:ind w:left="720" w:hanging="720"/>
        <w:rPr>
          <w:rFonts w:cs="Arial"/>
        </w:rPr>
      </w:pPr>
    </w:p>
    <w:p w:rsidR="00A40F5B" w:rsidRPr="00EF3B93" w:rsidRDefault="00A40F5B" w:rsidP="002673B4">
      <w:pPr>
        <w:ind w:left="720" w:hanging="720"/>
        <w:rPr>
          <w:rFonts w:cs="Arial"/>
        </w:rPr>
      </w:pPr>
    </w:p>
    <w:p w:rsidR="00A40F5B" w:rsidRPr="001A1849" w:rsidRDefault="00A40F5B">
      <w:pPr>
        <w:rPr>
          <w:rFonts w:cs="Arial"/>
        </w:rPr>
      </w:pPr>
      <w:r>
        <w:rPr>
          <w:rFonts w:cs="Arial"/>
        </w:rPr>
        <w:t>8:00</w:t>
      </w:r>
      <w:r>
        <w:rPr>
          <w:rFonts w:cs="Arial"/>
        </w:rPr>
        <w:tab/>
        <w:t>Adjourn</w:t>
      </w:r>
    </w:p>
    <w:sectPr w:rsidR="00A40F5B" w:rsidRPr="001A1849" w:rsidSect="00B4626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4133"/>
    <w:multiLevelType w:val="hybridMultilevel"/>
    <w:tmpl w:val="CE1C8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3B4"/>
    <w:rsid w:val="00071929"/>
    <w:rsid w:val="001A1849"/>
    <w:rsid w:val="002673B4"/>
    <w:rsid w:val="003B02A1"/>
    <w:rsid w:val="008F7DC5"/>
    <w:rsid w:val="00A40F5B"/>
    <w:rsid w:val="00B4626D"/>
    <w:rsid w:val="00BF0F93"/>
    <w:rsid w:val="00D21FFF"/>
    <w:rsid w:val="00E57CD7"/>
    <w:rsid w:val="00EF3B93"/>
    <w:rsid w:val="00F5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73B4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73B4"/>
    <w:rPr>
      <w:rFonts w:ascii="Arial" w:hAnsi="Arial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734</Characters>
  <Application>Microsoft Office Outlook</Application>
  <DocSecurity>0</DocSecurity>
  <Lines>0</Lines>
  <Paragraphs>0</Paragraphs>
  <ScaleCrop>false</ScaleCrop>
  <Company>Everett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Medicine Advisory Committee </dc:title>
  <dc:subject/>
  <dc:creator>Harvey, Kirsten</dc:creator>
  <cp:keywords/>
  <dc:description/>
  <cp:lastModifiedBy>06029</cp:lastModifiedBy>
  <cp:revision>2</cp:revision>
  <dcterms:created xsi:type="dcterms:W3CDTF">2012-06-13T18:32:00Z</dcterms:created>
  <dcterms:modified xsi:type="dcterms:W3CDTF">2012-06-13T18:32:00Z</dcterms:modified>
</cp:coreProperties>
</file>